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3333" w14:textId="77777777" w:rsidR="00E4110F" w:rsidRPr="00606371" w:rsidRDefault="00E4110F" w:rsidP="00A91658">
      <w:pPr>
        <w:pStyle w:val="Kehatekst"/>
        <w:jc w:val="both"/>
        <w:rPr>
          <w:rFonts w:asciiTheme="minorHAnsi" w:hAnsiTheme="minorHAnsi" w:cstheme="minorHAnsi"/>
          <w:sz w:val="24"/>
          <w:szCs w:val="24"/>
        </w:rPr>
      </w:pPr>
    </w:p>
    <w:p w14:paraId="586F8DD1" w14:textId="77777777" w:rsidR="00B365CD" w:rsidRDefault="00B365CD" w:rsidP="00606371">
      <w:pPr>
        <w:pStyle w:val="Kehatekst"/>
        <w:jc w:val="right"/>
        <w:rPr>
          <w:rFonts w:asciiTheme="minorHAnsi" w:hAnsiTheme="minorHAnsi" w:cstheme="minorHAnsi"/>
          <w:sz w:val="24"/>
          <w:szCs w:val="24"/>
        </w:rPr>
      </w:pPr>
    </w:p>
    <w:p w14:paraId="09AA9DD2" w14:textId="77777777" w:rsidR="00B365CD" w:rsidRDefault="00B365CD" w:rsidP="00606371">
      <w:pPr>
        <w:pStyle w:val="Kehatekst"/>
        <w:jc w:val="right"/>
        <w:rPr>
          <w:rFonts w:asciiTheme="minorHAnsi" w:hAnsiTheme="minorHAnsi" w:cstheme="minorHAnsi"/>
          <w:sz w:val="24"/>
          <w:szCs w:val="24"/>
        </w:rPr>
      </w:pPr>
    </w:p>
    <w:p w14:paraId="7A8F152C" w14:textId="4BA5D331" w:rsidR="00E4110F" w:rsidRPr="00606371" w:rsidRDefault="00ED3AB4" w:rsidP="00606371">
      <w:pPr>
        <w:pStyle w:val="Kehatekst"/>
        <w:jc w:val="right"/>
        <w:rPr>
          <w:rFonts w:asciiTheme="minorHAnsi" w:hAnsiTheme="minorHAnsi" w:cstheme="minorHAnsi"/>
          <w:sz w:val="24"/>
          <w:szCs w:val="24"/>
        </w:rPr>
      </w:pPr>
      <w:r w:rsidRPr="00606371">
        <w:rPr>
          <w:rFonts w:asciiTheme="minorHAnsi" w:hAnsiTheme="minorHAnsi" w:cstheme="minorHAnsi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0800" behindDoc="1" locked="1" layoutInCell="1" allowOverlap="1" wp14:anchorId="50DCF316" wp14:editId="476665F0">
            <wp:simplePos x="0" y="0"/>
            <wp:positionH relativeFrom="column">
              <wp:posOffset>5941060</wp:posOffset>
            </wp:positionH>
            <wp:positionV relativeFrom="page">
              <wp:posOffset>431800</wp:posOffset>
            </wp:positionV>
            <wp:extent cx="100800" cy="1540800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llinna tehnikaulikoo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00" cy="154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B72" w:rsidRPr="00606371">
        <w:rPr>
          <w:rFonts w:asciiTheme="minorHAnsi" w:hAnsiTheme="minorHAnsi" w:cstheme="minorHAnsi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776" behindDoc="0" locked="1" layoutInCell="0" allowOverlap="0" wp14:anchorId="3E6184F3" wp14:editId="62C6441F">
            <wp:simplePos x="0" y="0"/>
            <wp:positionH relativeFrom="page">
              <wp:posOffset>1080135</wp:posOffset>
            </wp:positionH>
            <wp:positionV relativeFrom="page">
              <wp:posOffset>431800</wp:posOffset>
            </wp:positionV>
            <wp:extent cx="1476000" cy="835200"/>
            <wp:effectExtent l="0" t="0" r="0" b="3175"/>
            <wp:wrapTopAndBottom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ett_1_yld_uuslogo_riba_EST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000" cy="8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B24">
        <w:rPr>
          <w:rFonts w:asciiTheme="minorHAnsi" w:hAnsiTheme="minorHAnsi" w:cstheme="minorHAnsi"/>
          <w:sz w:val="24"/>
          <w:szCs w:val="24"/>
        </w:rPr>
        <w:t>10</w:t>
      </w:r>
      <w:r w:rsidR="00606371" w:rsidRPr="00606371">
        <w:rPr>
          <w:rFonts w:asciiTheme="minorHAnsi" w:hAnsiTheme="minorHAnsi" w:cstheme="minorHAnsi"/>
          <w:sz w:val="24"/>
          <w:szCs w:val="24"/>
        </w:rPr>
        <w:t>.0</w:t>
      </w:r>
      <w:r w:rsidR="0059241C">
        <w:rPr>
          <w:rFonts w:asciiTheme="minorHAnsi" w:hAnsiTheme="minorHAnsi" w:cstheme="minorHAnsi"/>
          <w:sz w:val="24"/>
          <w:szCs w:val="24"/>
        </w:rPr>
        <w:t>3</w:t>
      </w:r>
      <w:r w:rsidR="00606371" w:rsidRPr="00606371">
        <w:rPr>
          <w:rFonts w:asciiTheme="minorHAnsi" w:hAnsiTheme="minorHAnsi" w:cstheme="minorHAnsi"/>
          <w:sz w:val="24"/>
          <w:szCs w:val="24"/>
        </w:rPr>
        <w:t>.202</w:t>
      </w:r>
      <w:r w:rsidR="0059241C">
        <w:rPr>
          <w:rFonts w:asciiTheme="minorHAnsi" w:hAnsiTheme="minorHAnsi" w:cstheme="minorHAnsi"/>
          <w:sz w:val="24"/>
          <w:szCs w:val="24"/>
        </w:rPr>
        <w:t>6</w:t>
      </w:r>
    </w:p>
    <w:p w14:paraId="3B9AF0AA" w14:textId="77777777" w:rsidR="00B365CD" w:rsidRDefault="00B365CD" w:rsidP="0060637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49D86F30" w14:textId="355E029D" w:rsidR="00DC757C" w:rsidRDefault="00E43587" w:rsidP="00F44F64">
      <w:pPr>
        <w:rPr>
          <w:rFonts w:asciiTheme="minorHAnsi" w:hAnsiTheme="minorHAnsi" w:cstheme="minorHAnsi"/>
          <w:sz w:val="24"/>
          <w:szCs w:val="24"/>
        </w:rPr>
      </w:pPr>
      <w:r w:rsidRPr="00606371">
        <w:rPr>
          <w:rFonts w:asciiTheme="minorHAnsi" w:hAnsiTheme="minorHAnsi" w:cstheme="minorHAnsi"/>
          <w:sz w:val="24"/>
          <w:szCs w:val="24"/>
        </w:rPr>
        <w:t xml:space="preserve">Perioodil </w:t>
      </w:r>
      <w:r w:rsidR="0059241C">
        <w:rPr>
          <w:rFonts w:asciiTheme="minorHAnsi" w:hAnsiTheme="minorHAnsi" w:cstheme="minorHAnsi"/>
          <w:sz w:val="24"/>
          <w:szCs w:val="24"/>
        </w:rPr>
        <w:t>2</w:t>
      </w:r>
      <w:r w:rsidR="00D10B24">
        <w:rPr>
          <w:rFonts w:asciiTheme="minorHAnsi" w:hAnsiTheme="minorHAnsi" w:cstheme="minorHAnsi"/>
          <w:sz w:val="24"/>
          <w:szCs w:val="24"/>
        </w:rPr>
        <w:t>7</w:t>
      </w:r>
      <w:r w:rsidR="00B80B0F">
        <w:rPr>
          <w:rFonts w:asciiTheme="minorHAnsi" w:hAnsiTheme="minorHAnsi" w:cstheme="minorHAnsi"/>
          <w:sz w:val="24"/>
          <w:szCs w:val="24"/>
        </w:rPr>
        <w:t>.02.-</w:t>
      </w:r>
      <w:r w:rsidR="00D10B24">
        <w:rPr>
          <w:rFonts w:asciiTheme="minorHAnsi" w:hAnsiTheme="minorHAnsi" w:cstheme="minorHAnsi"/>
          <w:sz w:val="24"/>
          <w:szCs w:val="24"/>
        </w:rPr>
        <w:t>10</w:t>
      </w:r>
      <w:r w:rsidR="00B80B0F">
        <w:rPr>
          <w:rFonts w:asciiTheme="minorHAnsi" w:hAnsiTheme="minorHAnsi" w:cstheme="minorHAnsi"/>
          <w:sz w:val="24"/>
          <w:szCs w:val="24"/>
        </w:rPr>
        <w:t>.0</w:t>
      </w:r>
      <w:r w:rsidR="0059241C">
        <w:rPr>
          <w:rFonts w:asciiTheme="minorHAnsi" w:hAnsiTheme="minorHAnsi" w:cstheme="minorHAnsi"/>
          <w:sz w:val="24"/>
          <w:szCs w:val="24"/>
        </w:rPr>
        <w:t>3</w:t>
      </w:r>
      <w:r w:rsidR="00B80B0F">
        <w:rPr>
          <w:rFonts w:asciiTheme="minorHAnsi" w:hAnsiTheme="minorHAnsi" w:cstheme="minorHAnsi"/>
          <w:sz w:val="24"/>
          <w:szCs w:val="24"/>
        </w:rPr>
        <w:t>.202</w:t>
      </w:r>
      <w:r w:rsidR="0059241C">
        <w:rPr>
          <w:rFonts w:asciiTheme="minorHAnsi" w:hAnsiTheme="minorHAnsi" w:cstheme="minorHAnsi"/>
          <w:sz w:val="24"/>
          <w:szCs w:val="24"/>
        </w:rPr>
        <w:t>6</w:t>
      </w:r>
      <w:r w:rsidR="00B80B0F">
        <w:rPr>
          <w:rFonts w:asciiTheme="minorHAnsi" w:hAnsiTheme="minorHAnsi" w:cstheme="minorHAnsi"/>
          <w:sz w:val="24"/>
          <w:szCs w:val="24"/>
        </w:rPr>
        <w:t xml:space="preserve"> </w:t>
      </w:r>
      <w:r w:rsidRPr="00606371">
        <w:rPr>
          <w:rFonts w:asciiTheme="minorHAnsi" w:hAnsiTheme="minorHAnsi" w:cstheme="minorHAnsi"/>
          <w:sz w:val="24"/>
          <w:szCs w:val="24"/>
        </w:rPr>
        <w:t>toimunud „Mootorsõiduk</w:t>
      </w:r>
      <w:r w:rsidR="00691A7F" w:rsidRPr="00606371">
        <w:rPr>
          <w:rFonts w:asciiTheme="minorHAnsi" w:hAnsiTheme="minorHAnsi" w:cstheme="minorHAnsi"/>
          <w:sz w:val="24"/>
          <w:szCs w:val="24"/>
        </w:rPr>
        <w:t xml:space="preserve">ijuhi õpetaja täienduskoolitus“, </w:t>
      </w:r>
      <w:r w:rsidR="0024163D" w:rsidRPr="00606371">
        <w:rPr>
          <w:rFonts w:asciiTheme="minorHAnsi" w:hAnsiTheme="minorHAnsi" w:cstheme="minorHAnsi"/>
          <w:sz w:val="24"/>
          <w:szCs w:val="24"/>
        </w:rPr>
        <w:t xml:space="preserve">kontaktõppe maht </w:t>
      </w:r>
      <w:r w:rsidR="00691A7F" w:rsidRPr="00606371">
        <w:rPr>
          <w:rFonts w:asciiTheme="minorHAnsi" w:hAnsiTheme="minorHAnsi" w:cstheme="minorHAnsi"/>
          <w:sz w:val="24"/>
          <w:szCs w:val="24"/>
        </w:rPr>
        <w:t xml:space="preserve">40 </w:t>
      </w:r>
      <w:proofErr w:type="spellStart"/>
      <w:r w:rsidR="00691A7F" w:rsidRPr="00606371">
        <w:rPr>
          <w:rFonts w:asciiTheme="minorHAnsi" w:hAnsiTheme="minorHAnsi" w:cstheme="minorHAnsi"/>
          <w:sz w:val="24"/>
          <w:szCs w:val="24"/>
        </w:rPr>
        <w:t>ak</w:t>
      </w:r>
      <w:proofErr w:type="spellEnd"/>
      <w:r w:rsidR="00691A7F" w:rsidRPr="00606371">
        <w:rPr>
          <w:rFonts w:asciiTheme="minorHAnsi" w:hAnsiTheme="minorHAnsi" w:cstheme="minorHAnsi"/>
          <w:sz w:val="24"/>
          <w:szCs w:val="24"/>
        </w:rPr>
        <w:t>/h,</w:t>
      </w:r>
      <w:r w:rsidR="0024163D" w:rsidRPr="00606371">
        <w:rPr>
          <w:rFonts w:asciiTheme="minorHAnsi" w:hAnsiTheme="minorHAnsi" w:cstheme="minorHAnsi"/>
          <w:sz w:val="24"/>
          <w:szCs w:val="24"/>
        </w:rPr>
        <w:t xml:space="preserve"> </w:t>
      </w:r>
      <w:r w:rsidRPr="00606371">
        <w:rPr>
          <w:rFonts w:asciiTheme="minorHAnsi" w:hAnsiTheme="minorHAnsi" w:cstheme="minorHAnsi"/>
          <w:sz w:val="24"/>
          <w:szCs w:val="24"/>
        </w:rPr>
        <w:t>läbisid edukalt:</w:t>
      </w:r>
    </w:p>
    <w:p w14:paraId="042A747C" w14:textId="77777777" w:rsidR="001740E0" w:rsidRDefault="001740E0" w:rsidP="00F44F64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8"/>
        <w:gridCol w:w="1658"/>
        <w:gridCol w:w="1532"/>
        <w:gridCol w:w="1367"/>
        <w:gridCol w:w="923"/>
        <w:gridCol w:w="1599"/>
      </w:tblGrid>
      <w:tr w:rsidR="00D10B24" w:rsidRPr="00D10B24" w14:paraId="5E5299B5" w14:textId="77777777" w:rsidTr="00D10B24">
        <w:trPr>
          <w:trHeight w:val="102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01070F58" w14:textId="77777777" w:rsidR="00D10B24" w:rsidRPr="00D10B24" w:rsidRDefault="00D10B24" w:rsidP="00D10B2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Tunnistuse number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06E443DE" w14:textId="77777777" w:rsidR="00D10B24" w:rsidRPr="00D10B24" w:rsidRDefault="00D10B24" w:rsidP="00D10B2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Tunnistuse saaja eesnimi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7E0C4528" w14:textId="77777777" w:rsidR="00D10B24" w:rsidRPr="00D10B24" w:rsidRDefault="00D10B24" w:rsidP="00D10B2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Tunnistuse saaja perekonnanimi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37C60D00" w14:textId="77777777" w:rsidR="00D10B24" w:rsidRPr="00D10B24" w:rsidRDefault="00D10B24" w:rsidP="00D10B2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Isikukood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43ED85CD" w14:textId="77777777" w:rsidR="00D10B24" w:rsidRPr="00D10B24" w:rsidRDefault="00D10B24" w:rsidP="00D10B2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Tulemus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0A32EA49" w14:textId="77777777" w:rsidR="00D10B24" w:rsidRPr="00D10B24" w:rsidRDefault="00D10B24" w:rsidP="00D10B2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10B2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Välja-andmise</w:t>
            </w:r>
            <w:proofErr w:type="spellEnd"/>
            <w:r w:rsidRPr="00D10B2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kuupäev</w:t>
            </w:r>
          </w:p>
        </w:tc>
      </w:tr>
      <w:tr w:rsidR="00D10B24" w:rsidRPr="00D10B24" w14:paraId="5866B4EF" w14:textId="77777777" w:rsidTr="00D10B2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F8E85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083138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B4F06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Vladimir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35053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Aleksandrov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D745E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34906200221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6096D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54D2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10.03.2026</w:t>
            </w:r>
          </w:p>
        </w:tc>
      </w:tr>
      <w:tr w:rsidR="00D10B24" w:rsidRPr="00D10B24" w14:paraId="59155EEA" w14:textId="77777777" w:rsidTr="00D10B2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81AF3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083130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ECC38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Andrei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D6892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Andrejev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75EB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36312250259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579C9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DD72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10.03.2026</w:t>
            </w:r>
          </w:p>
        </w:tc>
      </w:tr>
      <w:tr w:rsidR="00D10B24" w:rsidRPr="00D10B24" w14:paraId="0883766C" w14:textId="77777777" w:rsidTr="00D10B2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724A1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083157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5045C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Jekaterina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52F64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Artemjeva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CD73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49406260270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15825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F5316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10.03.2026</w:t>
            </w:r>
          </w:p>
        </w:tc>
      </w:tr>
      <w:tr w:rsidR="00D10B24" w:rsidRPr="00D10B24" w14:paraId="08819706" w14:textId="77777777" w:rsidTr="00D10B2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2B16D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083160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D722D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Andrei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1D813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Baranov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B45CB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36911053719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15502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72CE1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10.03.2026</w:t>
            </w:r>
          </w:p>
        </w:tc>
      </w:tr>
      <w:tr w:rsidR="00D10B24" w:rsidRPr="00D10B24" w14:paraId="6F2C2451" w14:textId="77777777" w:rsidTr="00D10B2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6824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083129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7184C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Kristina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C191C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Davidjuk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C50F7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49206290884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AEF11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24920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10.03.2026</w:t>
            </w:r>
          </w:p>
        </w:tc>
      </w:tr>
      <w:tr w:rsidR="00D10B24" w:rsidRPr="00D10B24" w14:paraId="5924FE79" w14:textId="77777777" w:rsidTr="00D10B2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3383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083143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6D445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Maksim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A574D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Demitšev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3DE98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38312130322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F3AD9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15133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10.03.2026</w:t>
            </w:r>
          </w:p>
        </w:tc>
      </w:tr>
      <w:tr w:rsidR="00D10B24" w:rsidRPr="00D10B24" w14:paraId="1036BD83" w14:textId="77777777" w:rsidTr="00D10B2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345D7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083142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B39CC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Igor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2825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Gavriltsenko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1CF89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36607282728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3882B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BCBD0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10.03.2026</w:t>
            </w:r>
          </w:p>
        </w:tc>
      </w:tr>
      <w:tr w:rsidR="00D10B24" w:rsidRPr="00D10B24" w14:paraId="3C3137B1" w14:textId="77777777" w:rsidTr="00D10B2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100FD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083151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FBECD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Vjatseslav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7B6F4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Gogolev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2B1D6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38008010229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D610B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B80B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10.03.2026</w:t>
            </w:r>
          </w:p>
        </w:tc>
      </w:tr>
      <w:tr w:rsidR="00D10B24" w:rsidRPr="00D10B24" w14:paraId="5D683DE9" w14:textId="77777777" w:rsidTr="00D10B2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255E5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083161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60ECD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Jevgeni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2BBCA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Izumrudov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B352E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36804072232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42F35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3C3B7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10.03.2026</w:t>
            </w:r>
          </w:p>
        </w:tc>
      </w:tr>
      <w:tr w:rsidR="00D10B24" w:rsidRPr="00D10B24" w14:paraId="541DD121" w14:textId="77777777" w:rsidTr="00D10B2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C0C5C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083149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2CA6F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Igor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CFA30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Ivanovski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6E991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36507152227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B2955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D6A8F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10.03.2026</w:t>
            </w:r>
          </w:p>
        </w:tc>
      </w:tr>
      <w:tr w:rsidR="00D10B24" w:rsidRPr="00D10B24" w14:paraId="6CA74370" w14:textId="77777777" w:rsidTr="00D10B2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CCF62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083158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CA7C3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Aleksei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CB06B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Jeskov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8C4C6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38112150230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1B9D8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36C1D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10.03.2026</w:t>
            </w:r>
          </w:p>
        </w:tc>
      </w:tr>
      <w:tr w:rsidR="00D10B24" w:rsidRPr="00D10B24" w14:paraId="4F480A9F" w14:textId="77777777" w:rsidTr="00D10B2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314A7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083155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C29E7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Inna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05796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Juškevitš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CF913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48510240253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C10BD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AFD67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10.03.2026</w:t>
            </w:r>
          </w:p>
        </w:tc>
      </w:tr>
      <w:tr w:rsidR="00D10B24" w:rsidRPr="00D10B24" w14:paraId="16872A48" w14:textId="77777777" w:rsidTr="00D10B2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C4410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083154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BEC88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Inna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E0B9F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Kaitsa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0DA62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47311090360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6B2C0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3EB9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10.03.2026</w:t>
            </w:r>
          </w:p>
        </w:tc>
      </w:tr>
      <w:tr w:rsidR="00D10B24" w:rsidRPr="00D10B24" w14:paraId="1D76DFA4" w14:textId="77777777" w:rsidTr="00D10B2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DD55C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083146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F1605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Andrei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915C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King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16492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37711210232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BE91E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AE098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10.03.2026</w:t>
            </w:r>
          </w:p>
        </w:tc>
      </w:tr>
      <w:tr w:rsidR="00D10B24" w:rsidRPr="00D10B24" w14:paraId="2DD8784D" w14:textId="77777777" w:rsidTr="00D10B2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E67CC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083148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0F96A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Victor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D3E89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Kondin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4DE3F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36106193717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ECD82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EDE06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10.03.2026</w:t>
            </w:r>
          </w:p>
        </w:tc>
      </w:tr>
      <w:tr w:rsidR="00D10B24" w:rsidRPr="00D10B24" w14:paraId="3E9CE80E" w14:textId="77777777" w:rsidTr="00D10B2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BFFEE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083136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6451F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Deniss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6932C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Korolkov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8E1D1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37102110359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BD8CE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9346C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10.03.2026</w:t>
            </w:r>
          </w:p>
        </w:tc>
      </w:tr>
      <w:tr w:rsidR="00D10B24" w:rsidRPr="00D10B24" w14:paraId="595E3B1E" w14:textId="77777777" w:rsidTr="00D10B2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F2C3E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083139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1011E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Olga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4B764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Kovalenko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C227D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47901030256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3E0DE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654C0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10.03.2026</w:t>
            </w:r>
          </w:p>
        </w:tc>
      </w:tr>
      <w:tr w:rsidR="00D10B24" w:rsidRPr="00D10B24" w14:paraId="475ECBA6" w14:textId="77777777" w:rsidTr="00D10B2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EC0EC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083137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BDB1A" w14:textId="4D8C3A8D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Vladimir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14539" w14:textId="313BEB7F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Krantsman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947D6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37306290413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5DC6C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5E27E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10.03.2026</w:t>
            </w:r>
          </w:p>
        </w:tc>
      </w:tr>
      <w:tr w:rsidR="00D10B24" w:rsidRPr="00D10B24" w14:paraId="6CFE4F82" w14:textId="77777777" w:rsidTr="00D10B2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76AE9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083140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D2AB0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Vitali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B64B4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Marksoo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2FACC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37802012738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C40CD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EA009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10.03.2026</w:t>
            </w:r>
          </w:p>
        </w:tc>
      </w:tr>
      <w:tr w:rsidR="00D10B24" w:rsidRPr="00D10B24" w14:paraId="54EF9393" w14:textId="77777777" w:rsidTr="00D10B2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D310C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083144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F9F42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Vladimir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713B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Mõshkov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BE80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35110090213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1F4B8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5DD81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10.03.2026</w:t>
            </w:r>
          </w:p>
        </w:tc>
      </w:tr>
      <w:tr w:rsidR="00D10B24" w:rsidRPr="00D10B24" w14:paraId="736192B8" w14:textId="77777777" w:rsidTr="00D10B2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D5608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083133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2C66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Aleksandr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6276F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Nazarov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3BA1F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37107160318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80736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97530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10.03.2026</w:t>
            </w:r>
          </w:p>
        </w:tc>
      </w:tr>
      <w:tr w:rsidR="00D10B24" w:rsidRPr="00D10B24" w14:paraId="1663FBB1" w14:textId="77777777" w:rsidTr="00D10B2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68659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083159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CAE38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Ruslan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4626D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Papilov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CAE6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36706210259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4ACE1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8E69E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10.03.2026</w:t>
            </w:r>
          </w:p>
        </w:tc>
      </w:tr>
      <w:tr w:rsidR="00D10B24" w:rsidRPr="00D10B24" w14:paraId="6BE521B9" w14:textId="77777777" w:rsidTr="00D10B2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B62EF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083150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F360D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978A5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Polovinkina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64FBF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47910140344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E2B54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1004B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10.03.2026</w:t>
            </w:r>
          </w:p>
        </w:tc>
      </w:tr>
      <w:tr w:rsidR="00D10B24" w:rsidRPr="00D10B24" w14:paraId="01A21091" w14:textId="77777777" w:rsidTr="00D10B2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BA64D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083147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7A7A0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Igor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65BD2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Puusepp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D7810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36907120238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3A48C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C8B8B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10.03.2026</w:t>
            </w:r>
          </w:p>
        </w:tc>
      </w:tr>
      <w:tr w:rsidR="00D10B24" w:rsidRPr="00D10B24" w14:paraId="5B2514B9" w14:textId="77777777" w:rsidTr="00D10B2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23F93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083135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DCD62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Ljudmilla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0BE3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Salnikova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DAA81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48108110337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2E2B0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F733E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10.03.2026</w:t>
            </w:r>
          </w:p>
        </w:tc>
      </w:tr>
      <w:tr w:rsidR="00D10B24" w:rsidRPr="00D10B24" w14:paraId="20FACCBF" w14:textId="77777777" w:rsidTr="00D10B2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8D925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083141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F3569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Valeriy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0D63C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Semishkur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9484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37504102215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941D4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F2C7F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10.03.2026</w:t>
            </w:r>
          </w:p>
        </w:tc>
      </w:tr>
      <w:tr w:rsidR="00D10B24" w:rsidRPr="00D10B24" w14:paraId="0FEF2CAE" w14:textId="77777777" w:rsidTr="00D10B2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D6F3D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083162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1454F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Andrei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CD2D9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Stolfat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19EEE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36310252210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AF0F7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B3223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10.03.2026</w:t>
            </w:r>
          </w:p>
        </w:tc>
      </w:tr>
      <w:tr w:rsidR="00D10B24" w:rsidRPr="00D10B24" w14:paraId="65393782" w14:textId="77777777" w:rsidTr="00D10B2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1B905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083132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3DC4B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Igor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6FD2A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Svidritski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B1EE2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36611010303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C89CA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EBB02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10.03.2026</w:t>
            </w:r>
          </w:p>
        </w:tc>
      </w:tr>
      <w:tr w:rsidR="00D10B24" w:rsidRPr="00D10B24" w14:paraId="1983AF78" w14:textId="77777777" w:rsidTr="00D10B2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352C3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083145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AE932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Vitali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0DB49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Sõtšjov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95B3C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37801040357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DCCDD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8F95F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10.03.2026</w:t>
            </w:r>
          </w:p>
        </w:tc>
      </w:tr>
      <w:tr w:rsidR="00D10B24" w:rsidRPr="00D10B24" w14:paraId="6F53B6E0" w14:textId="77777777" w:rsidTr="00D10B2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F4F1B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083156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AA7B5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Aleksei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0AFFB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Šmeljov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C193B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38402242238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DF98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ED164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10.03.2026</w:t>
            </w:r>
          </w:p>
        </w:tc>
      </w:tr>
      <w:tr w:rsidR="00D10B24" w:rsidRPr="00D10B24" w14:paraId="4EEC0ABA" w14:textId="77777777" w:rsidTr="00D10B2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BAF80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083131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8B2B7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Aleksei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D0201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Zdanov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2ACF0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37012110338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16575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DED0D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10.03.2026</w:t>
            </w:r>
          </w:p>
        </w:tc>
      </w:tr>
      <w:tr w:rsidR="00D10B24" w:rsidRPr="00D10B24" w14:paraId="60953C3B" w14:textId="77777777" w:rsidTr="00D10B2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456EA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083134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72494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Rafael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305DF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Zeinalov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407C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39504030839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7B449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C02D3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10.03.2026</w:t>
            </w:r>
          </w:p>
        </w:tc>
      </w:tr>
      <w:tr w:rsidR="00D10B24" w:rsidRPr="00D10B24" w14:paraId="50970E31" w14:textId="77777777" w:rsidTr="00D10B2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48CA2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083152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3FD96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Vladimir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4626B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Zelikson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097AF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36903280277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7F54E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A9E48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10.03.2026</w:t>
            </w:r>
          </w:p>
        </w:tc>
      </w:tr>
      <w:tr w:rsidR="00D10B24" w:rsidRPr="00D10B24" w14:paraId="54578404" w14:textId="77777777" w:rsidTr="00D10B2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84611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083163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4D2F8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Aleksei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30EF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Vintejev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82D8B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37105240268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81CD7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3ACD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10.03.2026</w:t>
            </w:r>
          </w:p>
        </w:tc>
      </w:tr>
      <w:tr w:rsidR="00D10B24" w:rsidRPr="00D10B24" w14:paraId="6971361C" w14:textId="77777777" w:rsidTr="00D10B2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07A79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083153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758D0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Vadim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6E9C6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Volkov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30BF9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36411152757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F2E64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3917E" w14:textId="77777777" w:rsidR="00D10B24" w:rsidRPr="00D10B24" w:rsidRDefault="00D10B24" w:rsidP="00D10B2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0B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10.03.2026</w:t>
            </w:r>
          </w:p>
        </w:tc>
      </w:tr>
    </w:tbl>
    <w:p w14:paraId="0F2E6A7E" w14:textId="77777777" w:rsidR="00981DE9" w:rsidRPr="00606371" w:rsidRDefault="00981DE9" w:rsidP="00F44F64">
      <w:pPr>
        <w:rPr>
          <w:rFonts w:asciiTheme="minorHAnsi" w:hAnsiTheme="minorHAnsi" w:cstheme="minorHAnsi"/>
          <w:sz w:val="24"/>
          <w:szCs w:val="24"/>
        </w:rPr>
      </w:pPr>
    </w:p>
    <w:p w14:paraId="344F588C" w14:textId="77777777" w:rsidR="00606371" w:rsidRDefault="00606371" w:rsidP="00F44F64">
      <w:pPr>
        <w:rPr>
          <w:rFonts w:asciiTheme="minorHAnsi" w:hAnsiTheme="minorHAnsi" w:cstheme="minorHAnsi"/>
          <w:sz w:val="24"/>
          <w:szCs w:val="24"/>
        </w:rPr>
      </w:pPr>
    </w:p>
    <w:p w14:paraId="1604B8A9" w14:textId="77777777" w:rsidR="0076732C" w:rsidRPr="00606371" w:rsidRDefault="0076732C" w:rsidP="00F44F64">
      <w:pPr>
        <w:rPr>
          <w:rFonts w:asciiTheme="minorHAnsi" w:hAnsiTheme="minorHAnsi" w:cstheme="minorHAnsi"/>
          <w:sz w:val="24"/>
          <w:szCs w:val="24"/>
        </w:rPr>
      </w:pPr>
      <w:r w:rsidRPr="00606371">
        <w:rPr>
          <w:rFonts w:asciiTheme="minorHAnsi" w:hAnsiTheme="minorHAnsi" w:cstheme="minorHAnsi"/>
          <w:sz w:val="24"/>
          <w:szCs w:val="24"/>
        </w:rPr>
        <w:t>Maarja Tosso</w:t>
      </w:r>
    </w:p>
    <w:p w14:paraId="4E2CEB28" w14:textId="77777777" w:rsidR="0076732C" w:rsidRPr="00606371" w:rsidRDefault="0076732C" w:rsidP="00F44F64">
      <w:pPr>
        <w:rPr>
          <w:rFonts w:asciiTheme="minorHAnsi" w:hAnsiTheme="minorHAnsi" w:cstheme="minorHAnsi"/>
          <w:sz w:val="24"/>
          <w:szCs w:val="24"/>
        </w:rPr>
      </w:pPr>
      <w:r w:rsidRPr="00606371">
        <w:rPr>
          <w:rFonts w:asciiTheme="minorHAnsi" w:hAnsiTheme="minorHAnsi" w:cstheme="minorHAnsi"/>
          <w:sz w:val="24"/>
          <w:szCs w:val="24"/>
        </w:rPr>
        <w:t>Projektijuht</w:t>
      </w:r>
    </w:p>
    <w:p w14:paraId="2C464D7A" w14:textId="77777777" w:rsidR="0076732C" w:rsidRPr="00606371" w:rsidRDefault="0076732C" w:rsidP="00F44F64">
      <w:pPr>
        <w:rPr>
          <w:rFonts w:asciiTheme="minorHAnsi" w:hAnsiTheme="minorHAnsi" w:cstheme="minorHAnsi"/>
          <w:sz w:val="24"/>
          <w:szCs w:val="24"/>
        </w:rPr>
      </w:pPr>
      <w:r w:rsidRPr="00606371">
        <w:rPr>
          <w:rFonts w:asciiTheme="minorHAnsi" w:hAnsiTheme="minorHAnsi" w:cstheme="minorHAnsi"/>
          <w:sz w:val="24"/>
          <w:szCs w:val="24"/>
        </w:rPr>
        <w:t>Tallinna Tehnikaülikool</w:t>
      </w:r>
    </w:p>
    <w:p w14:paraId="20170309" w14:textId="77777777" w:rsidR="00606371" w:rsidRPr="00606371" w:rsidRDefault="0076732C" w:rsidP="00F44F64">
      <w:pPr>
        <w:rPr>
          <w:rFonts w:asciiTheme="minorHAnsi" w:hAnsiTheme="minorHAnsi" w:cstheme="minorHAnsi"/>
          <w:sz w:val="24"/>
          <w:szCs w:val="24"/>
        </w:rPr>
      </w:pPr>
      <w:r w:rsidRPr="00606371">
        <w:rPr>
          <w:rFonts w:asciiTheme="minorHAnsi" w:hAnsiTheme="minorHAnsi" w:cstheme="minorHAnsi"/>
          <w:sz w:val="24"/>
          <w:szCs w:val="24"/>
        </w:rPr>
        <w:t>620 3943</w:t>
      </w:r>
    </w:p>
    <w:p w14:paraId="2DDC2F36" w14:textId="77777777" w:rsidR="0076732C" w:rsidRPr="00606371" w:rsidRDefault="0076732C" w:rsidP="00F44F64">
      <w:pPr>
        <w:rPr>
          <w:rFonts w:asciiTheme="minorHAnsi" w:hAnsiTheme="minorHAnsi" w:cstheme="minorHAnsi"/>
          <w:sz w:val="24"/>
          <w:szCs w:val="24"/>
        </w:rPr>
      </w:pPr>
      <w:r w:rsidRPr="00606371">
        <w:rPr>
          <w:rFonts w:asciiTheme="minorHAnsi" w:hAnsiTheme="minorHAnsi" w:cstheme="minorHAnsi"/>
          <w:sz w:val="24"/>
          <w:szCs w:val="24"/>
        </w:rPr>
        <w:t>maarja.tosso@taltech.ee</w:t>
      </w:r>
    </w:p>
    <w:sectPr w:rsidR="0076732C" w:rsidRPr="00606371" w:rsidSect="00A91658">
      <w:headerReference w:type="even" r:id="rId12"/>
      <w:headerReference w:type="default" r:id="rId13"/>
      <w:type w:val="continuous"/>
      <w:pgSz w:w="11907" w:h="16836"/>
      <w:pgMar w:top="567" w:right="1134" w:bottom="567" w:left="1701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AB0F4" w14:textId="77777777" w:rsidR="00E10F61" w:rsidRDefault="00E10F61">
      <w:r>
        <w:separator/>
      </w:r>
    </w:p>
  </w:endnote>
  <w:endnote w:type="continuationSeparator" w:id="0">
    <w:p w14:paraId="32A974F1" w14:textId="77777777" w:rsidR="00E10F61" w:rsidRDefault="00E1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5F11B" w14:textId="77777777" w:rsidR="00E10F61" w:rsidRDefault="00E10F61">
      <w:r>
        <w:separator/>
      </w:r>
    </w:p>
  </w:footnote>
  <w:footnote w:type="continuationSeparator" w:id="0">
    <w:p w14:paraId="382116CE" w14:textId="77777777" w:rsidR="00E10F61" w:rsidRDefault="00E10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8D3F3" w14:textId="77777777" w:rsidR="00E44CAE" w:rsidRDefault="00E44CAE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00B7D6BD" w14:textId="77777777" w:rsidR="00E44CAE" w:rsidRDefault="00E44CAE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CB2C" w14:textId="77777777" w:rsidR="00DD10D0" w:rsidRDefault="00DD10D0">
    <w:pPr>
      <w:pStyle w:val="Pi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21EB"/>
    <w:multiLevelType w:val="multilevel"/>
    <w:tmpl w:val="08C0FE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435274B8"/>
    <w:multiLevelType w:val="multilevel"/>
    <w:tmpl w:val="A152323A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t1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76A7C5C"/>
    <w:multiLevelType w:val="multilevel"/>
    <w:tmpl w:val="8EBC68A4"/>
    <w:lvl w:ilvl="0">
      <w:start w:val="1"/>
      <w:numFmt w:val="decimal"/>
      <w:pStyle w:val="Pealkiri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681594333">
    <w:abstractNumId w:val="2"/>
  </w:num>
  <w:num w:numId="2" w16cid:durableId="1795634859">
    <w:abstractNumId w:val="3"/>
  </w:num>
  <w:num w:numId="3" w16cid:durableId="645358235">
    <w:abstractNumId w:val="0"/>
  </w:num>
  <w:num w:numId="4" w16cid:durableId="343020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61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F61"/>
    <w:rsid w:val="000003C4"/>
    <w:rsid w:val="00005AB4"/>
    <w:rsid w:val="00041A8D"/>
    <w:rsid w:val="00092151"/>
    <w:rsid w:val="000A6C08"/>
    <w:rsid w:val="000C36E1"/>
    <w:rsid w:val="0015159C"/>
    <w:rsid w:val="00166714"/>
    <w:rsid w:val="001740E0"/>
    <w:rsid w:val="00191C92"/>
    <w:rsid w:val="001A48DE"/>
    <w:rsid w:val="001E11BB"/>
    <w:rsid w:val="001F5F3F"/>
    <w:rsid w:val="00216D52"/>
    <w:rsid w:val="00223C38"/>
    <w:rsid w:val="0024163D"/>
    <w:rsid w:val="002431BD"/>
    <w:rsid w:val="0026472F"/>
    <w:rsid w:val="00266E9B"/>
    <w:rsid w:val="0027461F"/>
    <w:rsid w:val="002852FB"/>
    <w:rsid w:val="00296B12"/>
    <w:rsid w:val="002F4CFD"/>
    <w:rsid w:val="002F539C"/>
    <w:rsid w:val="003111FD"/>
    <w:rsid w:val="00387AA8"/>
    <w:rsid w:val="003A5175"/>
    <w:rsid w:val="003B1E0E"/>
    <w:rsid w:val="003B5D1F"/>
    <w:rsid w:val="003E45FC"/>
    <w:rsid w:val="003E47C5"/>
    <w:rsid w:val="003F6316"/>
    <w:rsid w:val="00432576"/>
    <w:rsid w:val="004539BE"/>
    <w:rsid w:val="00490791"/>
    <w:rsid w:val="004A6074"/>
    <w:rsid w:val="004A7ED8"/>
    <w:rsid w:val="004B2413"/>
    <w:rsid w:val="004C4600"/>
    <w:rsid w:val="005548D8"/>
    <w:rsid w:val="00581B1E"/>
    <w:rsid w:val="005916D1"/>
    <w:rsid w:val="0059241C"/>
    <w:rsid w:val="00594466"/>
    <w:rsid w:val="005A1C49"/>
    <w:rsid w:val="005C0C52"/>
    <w:rsid w:val="005C7E55"/>
    <w:rsid w:val="005D31B0"/>
    <w:rsid w:val="00606371"/>
    <w:rsid w:val="00612761"/>
    <w:rsid w:val="00652A11"/>
    <w:rsid w:val="006604B2"/>
    <w:rsid w:val="00675987"/>
    <w:rsid w:val="006779E5"/>
    <w:rsid w:val="00682A30"/>
    <w:rsid w:val="00691490"/>
    <w:rsid w:val="00691A7F"/>
    <w:rsid w:val="006A6A39"/>
    <w:rsid w:val="006D753A"/>
    <w:rsid w:val="00723AF2"/>
    <w:rsid w:val="007402B4"/>
    <w:rsid w:val="00761335"/>
    <w:rsid w:val="0076732C"/>
    <w:rsid w:val="00780A0D"/>
    <w:rsid w:val="00795AF6"/>
    <w:rsid w:val="007A4F68"/>
    <w:rsid w:val="00800B6E"/>
    <w:rsid w:val="00821FA5"/>
    <w:rsid w:val="00844750"/>
    <w:rsid w:val="008566D2"/>
    <w:rsid w:val="008B6D49"/>
    <w:rsid w:val="008D2DCA"/>
    <w:rsid w:val="008D3687"/>
    <w:rsid w:val="008E51DA"/>
    <w:rsid w:val="008F28A4"/>
    <w:rsid w:val="00943D2C"/>
    <w:rsid w:val="0096040E"/>
    <w:rsid w:val="0097170C"/>
    <w:rsid w:val="00981DE9"/>
    <w:rsid w:val="009A6C2E"/>
    <w:rsid w:val="009B5254"/>
    <w:rsid w:val="009D638A"/>
    <w:rsid w:val="009F71F0"/>
    <w:rsid w:val="00A03E2A"/>
    <w:rsid w:val="00A51164"/>
    <w:rsid w:val="00A53079"/>
    <w:rsid w:val="00A6532D"/>
    <w:rsid w:val="00A80116"/>
    <w:rsid w:val="00A80EC2"/>
    <w:rsid w:val="00A86954"/>
    <w:rsid w:val="00A91658"/>
    <w:rsid w:val="00AB7B24"/>
    <w:rsid w:val="00B365CD"/>
    <w:rsid w:val="00B46C14"/>
    <w:rsid w:val="00B5337C"/>
    <w:rsid w:val="00B543A4"/>
    <w:rsid w:val="00B71485"/>
    <w:rsid w:val="00B80B0F"/>
    <w:rsid w:val="00B96E1B"/>
    <w:rsid w:val="00BA33A0"/>
    <w:rsid w:val="00BA5708"/>
    <w:rsid w:val="00BB7B8E"/>
    <w:rsid w:val="00BC5E2B"/>
    <w:rsid w:val="00C0214C"/>
    <w:rsid w:val="00C3154A"/>
    <w:rsid w:val="00C55AEF"/>
    <w:rsid w:val="00C720C2"/>
    <w:rsid w:val="00C82D40"/>
    <w:rsid w:val="00CA2FF0"/>
    <w:rsid w:val="00CB170A"/>
    <w:rsid w:val="00CC001A"/>
    <w:rsid w:val="00CF503E"/>
    <w:rsid w:val="00D10B24"/>
    <w:rsid w:val="00D26F57"/>
    <w:rsid w:val="00D43664"/>
    <w:rsid w:val="00D50919"/>
    <w:rsid w:val="00D82B72"/>
    <w:rsid w:val="00D9452F"/>
    <w:rsid w:val="00DC757C"/>
    <w:rsid w:val="00DD10D0"/>
    <w:rsid w:val="00E00818"/>
    <w:rsid w:val="00E10F61"/>
    <w:rsid w:val="00E33B87"/>
    <w:rsid w:val="00E4110F"/>
    <w:rsid w:val="00E43587"/>
    <w:rsid w:val="00E44CAE"/>
    <w:rsid w:val="00E5008E"/>
    <w:rsid w:val="00E51D5F"/>
    <w:rsid w:val="00E67039"/>
    <w:rsid w:val="00E7551A"/>
    <w:rsid w:val="00E8728E"/>
    <w:rsid w:val="00E94E83"/>
    <w:rsid w:val="00E969F6"/>
    <w:rsid w:val="00EA7DD5"/>
    <w:rsid w:val="00EB0250"/>
    <w:rsid w:val="00EB4F77"/>
    <w:rsid w:val="00ED183F"/>
    <w:rsid w:val="00ED3AB4"/>
    <w:rsid w:val="00EE150D"/>
    <w:rsid w:val="00F03775"/>
    <w:rsid w:val="00F06F8D"/>
    <w:rsid w:val="00F44F64"/>
    <w:rsid w:val="00F46FA9"/>
    <w:rsid w:val="00F85133"/>
    <w:rsid w:val="00FC7613"/>
    <w:rsid w:val="00FF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color="white">
      <v:fill color="white"/>
      <v:textbox inset=",,0"/>
    </o:shapedefaults>
    <o:shapelayout v:ext="edit">
      <o:idmap v:ext="edit" data="1"/>
    </o:shapelayout>
  </w:shapeDefaults>
  <w:decimalSymbol w:val=","/>
  <w:listSeparator w:val=";"/>
  <w14:docId w14:val="2F9EBB39"/>
  <w15:docId w15:val="{BE3D5D55-6A89-4868-925A-37CEF685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E969F6"/>
  </w:style>
  <w:style w:type="paragraph" w:styleId="Pealkiri1">
    <w:name w:val="heading 1"/>
    <w:basedOn w:val="Normaallaad"/>
    <w:next w:val="Normaallaad"/>
    <w:qFormat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Pealkiri2">
    <w:name w:val="heading 2"/>
    <w:basedOn w:val="Normaallaad"/>
    <w:next w:val="Normaallaad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paragraph" w:styleId="Pealkiri3">
    <w:name w:val="heading 3"/>
    <w:basedOn w:val="Normaallaad"/>
    <w:next w:val="Normaallaad"/>
    <w:qFormat/>
    <w:pPr>
      <w:keepNext/>
      <w:outlineLvl w:val="2"/>
    </w:pPr>
  </w:style>
  <w:style w:type="paragraph" w:styleId="Pealkiri4">
    <w:name w:val="heading 4"/>
    <w:basedOn w:val="Normaallaad"/>
    <w:next w:val="Normaallaad"/>
    <w:qFormat/>
    <w:pPr>
      <w:keepNext/>
      <w:jc w:val="center"/>
      <w:outlineLvl w:val="3"/>
    </w:pPr>
    <w:rPr>
      <w:sz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rsid w:val="002431BD"/>
  </w:style>
  <w:style w:type="character" w:styleId="Lehekljenumber">
    <w:name w:val="page number"/>
    <w:basedOn w:val="Liguvaikefont"/>
  </w:style>
  <w:style w:type="paragraph" w:customStyle="1" w:styleId="Dokumendinimetus">
    <w:name w:val="Dokumendi nimetus"/>
    <w:basedOn w:val="Normaallaad"/>
    <w:next w:val="Kehatekst"/>
    <w:qFormat/>
    <w:rsid w:val="00E7551A"/>
    <w:pPr>
      <w:spacing w:before="960"/>
      <w:ind w:right="4706"/>
    </w:pPr>
    <w:rPr>
      <w:caps/>
      <w:sz w:val="28"/>
    </w:rPr>
  </w:style>
  <w:style w:type="paragraph" w:customStyle="1" w:styleId="Pea">
    <w:name w:val="Pea"/>
    <w:basedOn w:val="Kehatekst"/>
    <w:pPr>
      <w:tabs>
        <w:tab w:val="left" w:pos="6521"/>
      </w:tabs>
      <w:ind w:left="-1134"/>
      <w:jc w:val="center"/>
    </w:pPr>
    <w:rPr>
      <w:sz w:val="28"/>
    </w:rPr>
  </w:style>
  <w:style w:type="paragraph" w:customStyle="1" w:styleId="Loetelu">
    <w:name w:val="Loetelu"/>
    <w:basedOn w:val="Normaallaad"/>
    <w:pPr>
      <w:numPr>
        <w:numId w:val="4"/>
      </w:numPr>
      <w:spacing w:before="120"/>
    </w:pPr>
  </w:style>
  <w:style w:type="paragraph" w:customStyle="1" w:styleId="Bodyt">
    <w:name w:val="Bodyt"/>
    <w:basedOn w:val="Normaallaad"/>
    <w:rsid w:val="00A03E2A"/>
    <w:pPr>
      <w:numPr>
        <w:ilvl w:val="1"/>
        <w:numId w:val="4"/>
      </w:numPr>
    </w:pPr>
    <w:rPr>
      <w:rFonts w:eastAsiaTheme="minorHAnsi"/>
      <w:szCs w:val="22"/>
    </w:rPr>
  </w:style>
  <w:style w:type="paragraph" w:customStyle="1" w:styleId="Pealkiri10">
    <w:name w:val="Pealkiri1"/>
    <w:basedOn w:val="Normaallaad"/>
    <w:next w:val="Kehatekst"/>
    <w:qFormat/>
    <w:rsid w:val="00EB0250"/>
    <w:pPr>
      <w:spacing w:before="960" w:after="600"/>
      <w:ind w:right="5103"/>
    </w:pPr>
  </w:style>
  <w:style w:type="paragraph" w:customStyle="1" w:styleId="Tallinn">
    <w:name w:val="Tallinn"/>
    <w:basedOn w:val="Normaallaad"/>
    <w:next w:val="Kehatekst"/>
    <w:qFormat/>
    <w:rsid w:val="005548D8"/>
    <w:pPr>
      <w:spacing w:before="80" w:after="120"/>
    </w:pPr>
  </w:style>
  <w:style w:type="paragraph" w:customStyle="1" w:styleId="Tekst">
    <w:name w:val="Tekst"/>
    <w:basedOn w:val="Normaallaad"/>
    <w:rsid w:val="00E7551A"/>
    <w:pPr>
      <w:spacing w:after="120"/>
    </w:pPr>
  </w:style>
  <w:style w:type="paragraph" w:customStyle="1" w:styleId="Allkirjastajanimi">
    <w:name w:val="Allkirjastaja nimi"/>
    <w:basedOn w:val="Normaallaad"/>
    <w:next w:val="Normaallaad"/>
    <w:qFormat/>
    <w:rsid w:val="00F44F64"/>
  </w:style>
  <w:style w:type="paragraph" w:customStyle="1" w:styleId="Allkirjastatuddigit">
    <w:name w:val="Allkirjastatud digit"/>
    <w:basedOn w:val="Normaallaad"/>
    <w:qFormat/>
    <w:rsid w:val="00F44F64"/>
    <w:pPr>
      <w:spacing w:before="480" w:after="120"/>
    </w:pPr>
  </w:style>
  <w:style w:type="paragraph" w:customStyle="1" w:styleId="Bodyt1">
    <w:name w:val="Bodyt1"/>
    <w:basedOn w:val="Bodyt"/>
    <w:qFormat/>
    <w:rsid w:val="00A03E2A"/>
    <w:pPr>
      <w:numPr>
        <w:ilvl w:val="2"/>
      </w:numPr>
    </w:pPr>
  </w:style>
  <w:style w:type="character" w:customStyle="1" w:styleId="PisMrk">
    <w:name w:val="Päis Märk"/>
    <w:basedOn w:val="Liguvaikefont"/>
    <w:link w:val="Pis"/>
    <w:uiPriority w:val="99"/>
    <w:rsid w:val="00DD10D0"/>
    <w:rPr>
      <w:rFonts w:ascii="Calibri" w:hAnsi="Calibri"/>
      <w:sz w:val="22"/>
      <w:lang w:eastAsia="en-US"/>
    </w:rPr>
  </w:style>
  <w:style w:type="table" w:styleId="Kontuurtabel">
    <w:name w:val="Table Grid"/>
    <w:basedOn w:val="Normaaltabel"/>
    <w:rsid w:val="00E43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4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16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4673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3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rja.Tosso\Downloads\TALTECH_yldmall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85028119A284791BF26E190E85518" ma:contentTypeVersion="14" ma:contentTypeDescription="Create a new document." ma:contentTypeScope="" ma:versionID="456b95c45be1f59ef217b9bf63277524">
  <xsd:schema xmlns:xsd="http://www.w3.org/2001/XMLSchema" xmlns:xs="http://www.w3.org/2001/XMLSchema" xmlns:p="http://schemas.microsoft.com/office/2006/metadata/properties" xmlns:ns3="d5e7b9bd-fb3a-4179-8a1e-e45a81fe8c07" xmlns:ns4="f74a4ed1-c4d4-481f-b001-52f597590b0a" targetNamespace="http://schemas.microsoft.com/office/2006/metadata/properties" ma:root="true" ma:fieldsID="89c812b1e034512b5969b8422489cad7" ns3:_="" ns4:_="">
    <xsd:import namespace="d5e7b9bd-fb3a-4179-8a1e-e45a81fe8c07"/>
    <xsd:import namespace="f74a4ed1-c4d4-481f-b001-52f597590b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7b9bd-fb3a-4179-8a1e-e45a81fe8c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a4ed1-c4d4-481f-b001-52f597590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CA940C-F2E1-4F0D-BABC-6A978FEEB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753A05-E933-4183-98D8-DF9C50B17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7b9bd-fb3a-4179-8a1e-e45a81fe8c07"/>
    <ds:schemaRef ds:uri="f74a4ed1-c4d4-481f-b001-52f597590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911B60-83D6-45AB-A129-BB2CAC9EC7B6}">
  <ds:schemaRefs>
    <ds:schemaRef ds:uri="http://purl.org/dc/dcmitype/"/>
    <ds:schemaRef ds:uri="d5e7b9bd-fb3a-4179-8a1e-e45a81fe8c07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f74a4ed1-c4d4-481f-b001-52f597590b0a"/>
    <ds:schemaRef ds:uri="http://purl.org/dc/elements/1.1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TALTECH_yldmall (2)</Template>
  <TotalTime>5</TotalTime>
  <Pages>2</Pages>
  <Words>304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Tallinna Tehnikaülikool</vt:lpstr>
      <vt:lpstr>Tallinna Tehnikaülikool</vt:lpstr>
    </vt:vector>
  </TitlesOfParts>
  <Company>TTY  Informaatikainstituut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Tallinna Tehnikaülikool</dc:title>
  <dc:subject/>
  <dc:creator>Maarja Tosso</dc:creator>
  <cp:keywords/>
  <dc:description/>
  <cp:lastModifiedBy>Maarja Tosso</cp:lastModifiedBy>
  <cp:revision>2</cp:revision>
  <cp:lastPrinted>2002-08-26T08:36:00Z</cp:lastPrinted>
  <dcterms:created xsi:type="dcterms:W3CDTF">2026-03-10T14:13:00Z</dcterms:created>
  <dcterms:modified xsi:type="dcterms:W3CDTF">2026-03-10T14:13:00Z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[kuupäev]</vt:lpwstr>
  </property>
  <property fmtid="{D5CDD505-2E9C-101B-9397-08002B2CF9AE}" pid="3" name="DLX:RegistrationNo">
    <vt:lpwstr>[number]</vt:lpwstr>
  </property>
  <property fmtid="{D5CDD505-2E9C-101B-9397-08002B2CF9AE}" pid="4" name="ContentTypeId">
    <vt:lpwstr>0x0101007BF85028119A284791BF26E190E85518</vt:lpwstr>
  </property>
</Properties>
</file>